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andstone-profile"/>
    <w:p>
      <w:pPr>
        <w:pStyle w:val="Heading1"/>
      </w:pPr>
      <w:r>
        <w:t xml:space="preserve">Sandstone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32,605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Sandstone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Sandstone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253,955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110,555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62,790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49,780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$37,560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2022.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2025-01-02T02:00:41Z</dcterms:created>
  <dcterms:modified xsi:type="dcterms:W3CDTF">2025-01-02T02:00:41Z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